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CB" w:rsidRPr="00BB3FCB" w:rsidRDefault="00BB3FCB" w:rsidP="00BB3FCB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BB3FCB">
        <w:rPr>
          <w:sz w:val="32"/>
          <w:szCs w:val="32"/>
        </w:rPr>
        <w:t>Answer Sheet for Italian Vowel Sounds and Words Spoken by African Grey Parrot</w:t>
      </w:r>
    </w:p>
    <w:p w:rsidR="0092182E" w:rsidRPr="00BB3FCB" w:rsidRDefault="00BB3FCB" w:rsidP="00BB3FCB">
      <w:pPr>
        <w:spacing w:after="0" w:line="240" w:lineRule="auto"/>
        <w:ind w:firstLine="720"/>
        <w:jc w:val="center"/>
        <w:rPr>
          <w:sz w:val="32"/>
          <w:szCs w:val="32"/>
        </w:rPr>
      </w:pPr>
      <w:r w:rsidRPr="00BB3FCB">
        <w:rPr>
          <w:color w:val="FF0000"/>
          <w:sz w:val="32"/>
          <w:szCs w:val="32"/>
        </w:rPr>
        <w:t>If you read or speak Spanish or Italian, please indicate which here __</w:t>
      </w:r>
    </w:p>
    <w:tbl>
      <w:tblPr>
        <w:tblpPr w:leftFromText="180" w:rightFromText="180" w:vertAnchor="page" w:horzAnchor="margin" w:tblpY="2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5903"/>
        <w:gridCol w:w="6210"/>
      </w:tblGrid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Sample</w:t>
            </w: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Vowel</w:t>
            </w:r>
            <w:r>
              <w:t xml:space="preserve">(s) </w:t>
            </w:r>
            <w:r w:rsidRPr="009D6BDF">
              <w:t>or Word(s)</w:t>
            </w: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Examples, Notes, Comments</w:t>
            </w: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 xml:space="preserve">Clip 1 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2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3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4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rPr>
          <w:trHeight w:val="278"/>
        </w:trPr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5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6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7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8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9</w:t>
            </w:r>
          </w:p>
          <w:p w:rsidR="00BB3FCB" w:rsidRPr="009D6BDF" w:rsidRDefault="00BB3FCB" w:rsidP="00BB3FCB">
            <w:pPr>
              <w:spacing w:after="0" w:line="240" w:lineRule="auto"/>
              <w:rPr>
                <w:b/>
              </w:rPr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:rsidTr="00BB3FCB">
        <w:tc>
          <w:tcPr>
            <w:tcW w:w="955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  <w:r w:rsidRPr="009D6BDF">
              <w:t>Clip 10</w:t>
            </w:r>
          </w:p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  <w:shd w:val="clear" w:color="auto" w:fill="auto"/>
          </w:tcPr>
          <w:p w:rsidR="00BB3FCB" w:rsidRPr="009D6BDF" w:rsidRDefault="00BB3FCB" w:rsidP="00BB3FCB">
            <w:pPr>
              <w:spacing w:after="0" w:line="240" w:lineRule="auto"/>
            </w:pPr>
          </w:p>
        </w:tc>
      </w:tr>
    </w:tbl>
    <w:p w:rsidR="00F57F56" w:rsidRPr="00BB3FCB" w:rsidRDefault="00F57F56" w:rsidP="00BB3FCB">
      <w:pPr>
        <w:spacing w:after="0" w:line="240" w:lineRule="auto"/>
        <w:jc w:val="center"/>
        <w:rPr>
          <w:sz w:val="32"/>
          <w:szCs w:val="32"/>
        </w:rPr>
      </w:pPr>
      <w:r w:rsidRPr="00BB3FCB">
        <w:rPr>
          <w:sz w:val="32"/>
          <w:szCs w:val="32"/>
        </w:rPr>
        <w:t xml:space="preserve">Send copy of completed sheet to </w:t>
      </w:r>
      <w:hyperlink r:id="rId6" w:history="1">
        <w:r w:rsidRPr="00BB3FCB">
          <w:rPr>
            <w:rStyle w:val="Hyperlink"/>
            <w:sz w:val="32"/>
            <w:szCs w:val="32"/>
          </w:rPr>
          <w:t>mike@ParrotSpeech.com</w:t>
        </w:r>
      </w:hyperlink>
    </w:p>
    <w:p w:rsidR="00F57F56" w:rsidRPr="00373239" w:rsidRDefault="00F57F56" w:rsidP="00F57F56">
      <w:pPr>
        <w:spacing w:after="0" w:line="240" w:lineRule="auto"/>
        <w:rPr>
          <w:color w:val="FF0000"/>
          <w:sz w:val="48"/>
          <w:szCs w:val="48"/>
        </w:rPr>
      </w:pPr>
      <w:r w:rsidRPr="00373239">
        <w:rPr>
          <w:color w:val="FF0000"/>
          <w:sz w:val="48"/>
          <w:szCs w:val="48"/>
        </w:rPr>
        <w:t>Optional:</w:t>
      </w:r>
    </w:p>
    <w:p w:rsidR="00F57F56" w:rsidRPr="00BB3FCB" w:rsidRDefault="0092182E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 xml:space="preserve">Type </w:t>
      </w:r>
      <w:r w:rsidR="00F57F56" w:rsidRPr="00BB3FCB">
        <w:rPr>
          <w:szCs w:val="24"/>
        </w:rPr>
        <w:t xml:space="preserve">Your </w:t>
      </w:r>
      <w:r w:rsidRPr="00BB3FCB">
        <w:rPr>
          <w:szCs w:val="24"/>
        </w:rPr>
        <w:t>N</w:t>
      </w:r>
      <w:r w:rsidR="00F57F56" w:rsidRPr="00BB3FCB">
        <w:rPr>
          <w:szCs w:val="24"/>
        </w:rPr>
        <w:t>ame(s): __________________________________________</w:t>
      </w:r>
      <w:r w:rsidR="00373239" w:rsidRPr="00BB3FCB">
        <w:rPr>
          <w:szCs w:val="24"/>
        </w:rPr>
        <w:t xml:space="preserve"> Age(s): _</w:t>
      </w:r>
      <w:r w:rsidR="00BB3FCB">
        <w:rPr>
          <w:szCs w:val="24"/>
        </w:rPr>
        <w:t xml:space="preserve">_________    </w:t>
      </w:r>
      <w:r w:rsidR="00373239" w:rsidRPr="00BB3FCB">
        <w:rPr>
          <w:szCs w:val="24"/>
        </w:rPr>
        <w:t xml:space="preserve"> Gender(s): ___</w:t>
      </w:r>
      <w:r w:rsidR="00BB3FCB">
        <w:rPr>
          <w:szCs w:val="24"/>
        </w:rPr>
        <w:t>______</w:t>
      </w:r>
    </w:p>
    <w:p w:rsidR="00F57F56" w:rsidRPr="00BB3FCB" w:rsidRDefault="0092182E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>Type y</w:t>
      </w:r>
      <w:r w:rsidR="00F57F56" w:rsidRPr="00BB3FCB">
        <w:rPr>
          <w:szCs w:val="24"/>
        </w:rPr>
        <w:t>our e-mail address to reply or send transcriptions (if interested).</w:t>
      </w:r>
      <w:r w:rsidR="00373239" w:rsidRPr="00BB3FCB">
        <w:rPr>
          <w:szCs w:val="24"/>
        </w:rPr>
        <w:t xml:space="preserve"> ___________</w:t>
      </w:r>
    </w:p>
    <w:p w:rsidR="00BB3FCB" w:rsidRPr="00BB3FCB" w:rsidRDefault="00BB3FCB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 xml:space="preserve">Change text to </w:t>
      </w:r>
      <w:r w:rsidRPr="00BB3FCB">
        <w:rPr>
          <w:b/>
          <w:color w:val="FF0000"/>
          <w:szCs w:val="24"/>
        </w:rPr>
        <w:t>RED</w:t>
      </w:r>
      <w:r w:rsidRPr="00BB3FCB">
        <w:rPr>
          <w:szCs w:val="24"/>
        </w:rPr>
        <w:t xml:space="preserve"> for labels that apply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musician;   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radio amateur;  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scientist;  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university staff;  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recordist</w:t>
      </w:r>
    </w:p>
    <w:p w:rsidR="0092182E" w:rsidRPr="00BB3FCB" w:rsidRDefault="00BB3FCB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 xml:space="preserve">Any comments you want to offer </w:t>
      </w:r>
      <w:r w:rsidR="0092182E" w:rsidRPr="00BB3FCB">
        <w:rPr>
          <w:szCs w:val="24"/>
        </w:rPr>
        <w:t>relating to hearing bird speech … training, birds you keep, other … ___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</w:t>
      </w:r>
      <w:r w:rsidR="0092182E" w:rsidRPr="00BB3FCB">
        <w:rPr>
          <w:szCs w:val="24"/>
        </w:rPr>
        <w:t>_</w:t>
      </w:r>
    </w:p>
    <w:p w:rsidR="0092182E" w:rsidRPr="00BB3FCB" w:rsidRDefault="0092182E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>__________________________________________________________________</w:t>
      </w:r>
      <w:r w:rsidR="00BB3FCB" w:rsidRPr="00BB3FCB">
        <w:rPr>
          <w:szCs w:val="24"/>
        </w:rPr>
        <w:t>_______________</w:t>
      </w:r>
      <w:r w:rsidR="00BB3FCB">
        <w:rPr>
          <w:szCs w:val="24"/>
        </w:rPr>
        <w:t>_________________</w:t>
      </w:r>
    </w:p>
    <w:p w:rsidR="00373239" w:rsidRPr="00BB3FCB" w:rsidRDefault="00373239" w:rsidP="00F57F56">
      <w:pPr>
        <w:spacing w:after="0" w:line="240" w:lineRule="auto"/>
        <w:rPr>
          <w:szCs w:val="24"/>
        </w:rPr>
      </w:pPr>
    </w:p>
    <w:sectPr w:rsidR="00373239" w:rsidRPr="00BB3FCB" w:rsidSect="00BB3F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12"/>
    <w:rsid w:val="00155734"/>
    <w:rsid w:val="00215412"/>
    <w:rsid w:val="003559AE"/>
    <w:rsid w:val="00373239"/>
    <w:rsid w:val="0044024D"/>
    <w:rsid w:val="005B39E4"/>
    <w:rsid w:val="00685378"/>
    <w:rsid w:val="009172FE"/>
    <w:rsid w:val="0092182E"/>
    <w:rsid w:val="00967012"/>
    <w:rsid w:val="009D6BDF"/>
    <w:rsid w:val="00BB3FCB"/>
    <w:rsid w:val="00C814A7"/>
    <w:rsid w:val="00D464E1"/>
    <w:rsid w:val="00D814B0"/>
    <w:rsid w:val="00DE31FD"/>
    <w:rsid w:val="00F5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57F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57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ke@ParrotSpeec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\Desktop\Answer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9760-7D0F-4624-9DF8-06AA5756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AnswerSheet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961</CharactersWithSpaces>
  <SharedDoc>false</SharedDoc>
  <HLinks>
    <vt:vector size="6" baseType="variant">
      <vt:variant>
        <vt:i4>3145759</vt:i4>
      </vt:variant>
      <vt:variant>
        <vt:i4>0</vt:i4>
      </vt:variant>
      <vt:variant>
        <vt:i4>0</vt:i4>
      </vt:variant>
      <vt:variant>
        <vt:i4>5</vt:i4>
      </vt:variant>
      <vt:variant>
        <vt:lpwstr>mailto:mike@ParrotSpeech.com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2012-10-12T12:07:00Z</dcterms:created>
  <dcterms:modified xsi:type="dcterms:W3CDTF">2012-10-12T12:07:00Z</dcterms:modified>
</cp:coreProperties>
</file>